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4B" w:rsidRDefault="00B6544B" w:rsidP="0081277B">
      <w:pPr>
        <w:autoSpaceDN w:val="0"/>
        <w:spacing w:afterLines="100" w:line="580" w:lineRule="exact"/>
        <w:jc w:val="center"/>
        <w:rPr>
          <w:rFonts w:ascii="宋体"/>
          <w:b/>
          <w:sz w:val="40"/>
          <w:szCs w:val="40"/>
        </w:rPr>
      </w:pPr>
      <w:bookmarkStart w:id="0" w:name="_GoBack"/>
      <w:r>
        <w:rPr>
          <w:rFonts w:ascii="宋体" w:hAnsi="宋体"/>
          <w:b/>
          <w:sz w:val="40"/>
          <w:szCs w:val="40"/>
        </w:rPr>
        <w:t>2018</w:t>
      </w:r>
      <w:r>
        <w:rPr>
          <w:rFonts w:ascii="宋体" w:hAnsi="宋体" w:hint="eastAsia"/>
          <w:b/>
          <w:sz w:val="40"/>
          <w:szCs w:val="40"/>
        </w:rPr>
        <w:t>年省社科规划项目省法学会专项申报汇总清单</w:t>
      </w:r>
    </w:p>
    <w:p w:rsidR="00B6544B" w:rsidRPr="00F001A5" w:rsidRDefault="00B6544B" w:rsidP="0081277B">
      <w:pPr>
        <w:autoSpaceDN w:val="0"/>
        <w:spacing w:afterLines="100" w:line="580" w:lineRule="exact"/>
        <w:jc w:val="center"/>
        <w:rPr>
          <w:rFonts w:ascii="楷体_GB2312" w:eastAsia="楷体_GB2312"/>
          <w:bCs/>
          <w:sz w:val="40"/>
          <w:szCs w:val="40"/>
        </w:rPr>
      </w:pPr>
      <w:r w:rsidRPr="00F001A5">
        <w:rPr>
          <w:rFonts w:ascii="楷体_GB2312" w:eastAsia="楷体_GB2312" w:hAnsi="宋体" w:hint="eastAsia"/>
          <w:b/>
          <w:sz w:val="40"/>
          <w:szCs w:val="40"/>
        </w:rPr>
        <w:t>（供院校科研部门汇总，法律实务部门无须提交）</w:t>
      </w:r>
    </w:p>
    <w:bookmarkEnd w:id="0"/>
    <w:p w:rsidR="00B6544B" w:rsidRDefault="00B6544B" w:rsidP="0081277B">
      <w:pPr>
        <w:autoSpaceDN w:val="0"/>
        <w:spacing w:afterLines="100" w:line="580" w:lineRule="exac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单位名称</w:t>
      </w:r>
      <w:r>
        <w:rPr>
          <w:rFonts w:ascii="宋体" w:hAnsi="宋体" w:hint="eastAsia"/>
          <w:bCs/>
          <w:sz w:val="32"/>
          <w:szCs w:val="32"/>
        </w:rPr>
        <w:t>：</w:t>
      </w:r>
    </w:p>
    <w:tbl>
      <w:tblPr>
        <w:tblW w:w="143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050"/>
        <w:gridCol w:w="3349"/>
        <w:gridCol w:w="1980"/>
        <w:gridCol w:w="1860"/>
        <w:gridCol w:w="1710"/>
        <w:gridCol w:w="1800"/>
        <w:gridCol w:w="1830"/>
      </w:tblGrid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课题组成员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预期成果形式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学科分类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4"/>
              </w:rPr>
              <w:t>申请人联系方式</w:t>
            </w: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B6544B">
        <w:trPr>
          <w:trHeight w:val="56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44B" w:rsidRDefault="00B6544B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 w:rsidR="00B6544B" w:rsidRDefault="00B6544B"/>
    <w:p w:rsidR="00B6544B" w:rsidRDefault="00B6544B"/>
    <w:p w:rsidR="00B6544B" w:rsidRDefault="00B6544B"/>
    <w:p w:rsidR="00B6544B" w:rsidRDefault="00B6544B"/>
    <w:sectPr w:rsidR="00B6544B" w:rsidSect="00A729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44B" w:rsidRDefault="00B6544B" w:rsidP="00A72922">
      <w:r>
        <w:separator/>
      </w:r>
    </w:p>
  </w:endnote>
  <w:endnote w:type="continuationSeparator" w:id="0">
    <w:p w:rsidR="00B6544B" w:rsidRDefault="00B6544B" w:rsidP="00A72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B6544B" w:rsidRDefault="00B6544B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F001A5">
                    <w:rPr>
                      <w:noProof/>
                      <w:sz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44B" w:rsidRDefault="00B6544B" w:rsidP="00A72922">
      <w:r>
        <w:separator/>
      </w:r>
    </w:p>
  </w:footnote>
  <w:footnote w:type="continuationSeparator" w:id="0">
    <w:p w:rsidR="00B6544B" w:rsidRDefault="00B6544B" w:rsidP="00A72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4B" w:rsidRDefault="00B654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DA54428"/>
    <w:rsid w:val="000E3420"/>
    <w:rsid w:val="00127C06"/>
    <w:rsid w:val="00790C91"/>
    <w:rsid w:val="0081277B"/>
    <w:rsid w:val="00883A87"/>
    <w:rsid w:val="00A72922"/>
    <w:rsid w:val="00B20CBD"/>
    <w:rsid w:val="00B6544B"/>
    <w:rsid w:val="00C24919"/>
    <w:rsid w:val="00F001A5"/>
    <w:rsid w:val="164E7B9A"/>
    <w:rsid w:val="5DA54428"/>
    <w:rsid w:val="6D535020"/>
    <w:rsid w:val="7784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7292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2</Pages>
  <Words>30</Words>
  <Characters>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2018年省社科规划项目省法学会专项申报汇总清单</dc:title>
  <dc:subject/>
  <dc:creator>莹</dc:creator>
  <cp:keywords/>
  <dc:description/>
  <cp:lastModifiedBy>user</cp:lastModifiedBy>
  <cp:revision>2</cp:revision>
  <dcterms:created xsi:type="dcterms:W3CDTF">2018-09-11T08:21:00Z</dcterms:created>
  <dcterms:modified xsi:type="dcterms:W3CDTF">2018-09-11T08:21:00Z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